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16" w:rsidRDefault="00474FC9">
      <w:pPr>
        <w:widowControl/>
        <w:suppressAutoHyphens w:val="0"/>
        <w:jc w:val="center"/>
        <w:textAlignment w:val="auto"/>
      </w:pPr>
      <w:bookmarkStart w:id="0" w:name="_GoBack"/>
      <w:bookmarkEnd w:id="0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Количество вакантных мест для приема и перевода</w:t>
      </w:r>
    </w:p>
    <w:p w:rsidR="00F71816" w:rsidRDefault="00474FC9">
      <w:pPr>
        <w:widowControl/>
        <w:suppressAutoHyphens w:val="0"/>
        <w:jc w:val="center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в МКДОУ «Детский сад «Колосок» села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Дичня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»</w:t>
      </w:r>
    </w:p>
    <w:p w:rsidR="00F71816" w:rsidRDefault="00474FC9">
      <w:pPr>
        <w:widowControl/>
        <w:suppressAutoHyphens w:val="0"/>
        <w:jc w:val="center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Курчатовского района Курской области</w:t>
      </w:r>
    </w:p>
    <w:p w:rsidR="00F71816" w:rsidRDefault="00474FC9">
      <w:pPr>
        <w:widowControl/>
        <w:suppressAutoHyphens w:val="0"/>
        <w:jc w:val="center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на 2023-2024 учебный год</w:t>
      </w:r>
    </w:p>
    <w:p w:rsidR="00F71816" w:rsidRDefault="00474FC9">
      <w:pPr>
        <w:widowControl/>
        <w:suppressAutoHyphens w:val="0"/>
        <w:jc w:val="center"/>
        <w:textAlignment w:val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val="ru-RU" w:eastAsia="ru-RU" w:bidi="ar-SA"/>
        </w:rPr>
        <w:t> </w:t>
      </w:r>
    </w:p>
    <w:tbl>
      <w:tblPr>
        <w:tblW w:w="9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2550"/>
        <w:gridCol w:w="2693"/>
        <w:gridCol w:w="1701"/>
        <w:gridCol w:w="1701"/>
      </w:tblGrid>
      <w:tr w:rsidR="00F718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Default="00474FC9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color w:val="351C75"/>
                <w:kern w:val="0"/>
                <w:lang w:val="ru-RU" w:eastAsia="ru-RU" w:bidi="ar-SA"/>
              </w:rPr>
              <w:t>№ гру</w:t>
            </w:r>
            <w:r>
              <w:rPr>
                <w:rFonts w:eastAsia="Times New Roman" w:cs="Times New Roman"/>
                <w:color w:val="351C75"/>
                <w:kern w:val="0"/>
                <w:lang w:val="ru-RU" w:eastAsia="ru-RU" w:bidi="ar-SA"/>
              </w:rPr>
              <w:t>п</w:t>
            </w:r>
            <w:r>
              <w:rPr>
                <w:rFonts w:eastAsia="Times New Roman" w:cs="Times New Roman"/>
                <w:color w:val="351C75"/>
                <w:kern w:val="0"/>
                <w:lang w:val="ru-RU" w:eastAsia="ru-RU" w:bidi="ar-SA"/>
              </w:rPr>
              <w:t>пы</w:t>
            </w:r>
          </w:p>
        </w:tc>
        <w:tc>
          <w:tcPr>
            <w:tcW w:w="25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Default="00474FC9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color w:val="351C75"/>
                <w:kern w:val="0"/>
                <w:lang w:val="ru-RU" w:eastAsia="ru-RU" w:bidi="ar-SA"/>
              </w:rPr>
              <w:t>Возраст детей, лет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Default="00474FC9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color w:val="351C75"/>
                <w:kern w:val="0"/>
                <w:lang w:val="ru-RU" w:eastAsia="ru-RU" w:bidi="ar-SA"/>
              </w:rPr>
              <w:t>Тип группы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Default="00474FC9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color w:val="351C75"/>
                <w:kern w:val="0"/>
                <w:lang w:val="ru-RU" w:eastAsia="ru-RU" w:bidi="ar-SA"/>
              </w:rPr>
              <w:t>Количество ме</w:t>
            </w:r>
            <w:proofErr w:type="gramStart"/>
            <w:r>
              <w:rPr>
                <w:rFonts w:eastAsia="Times New Roman" w:cs="Times New Roman"/>
                <w:color w:val="351C75"/>
                <w:kern w:val="0"/>
                <w:lang w:val="ru-RU" w:eastAsia="ru-RU" w:bidi="ar-SA"/>
              </w:rPr>
              <w:t>ст в гр</w:t>
            </w:r>
            <w:proofErr w:type="gramEnd"/>
            <w:r>
              <w:rPr>
                <w:rFonts w:eastAsia="Times New Roman" w:cs="Times New Roman"/>
                <w:color w:val="351C75"/>
                <w:kern w:val="0"/>
                <w:lang w:val="ru-RU" w:eastAsia="ru-RU" w:bidi="ar-SA"/>
              </w:rPr>
              <w:t>уппе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Default="00474FC9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color w:val="351C75"/>
                <w:kern w:val="0"/>
                <w:lang w:val="ru-RU" w:eastAsia="ru-RU" w:bidi="ar-SA"/>
              </w:rPr>
              <w:t>Количество вакантных мест</w:t>
            </w:r>
          </w:p>
        </w:tc>
      </w:tr>
      <w:tr w:rsidR="00F718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Default="00474FC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№1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Default="00474FC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Младшая группа</w:t>
            </w:r>
          </w:p>
          <w:p w:rsidR="00F71816" w:rsidRDefault="00474FC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1.5-4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Default="00474FC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Общеразвивающая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Default="00474FC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Default="00474FC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10</w:t>
            </w:r>
          </w:p>
        </w:tc>
      </w:tr>
      <w:tr w:rsidR="00F718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Default="00474FC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№2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Default="00474FC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Средняя группа</w:t>
            </w:r>
          </w:p>
          <w:p w:rsidR="00F71816" w:rsidRDefault="00474FC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4-5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Default="00474FC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Общеразвивающая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Default="00474FC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Default="00474FC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10</w:t>
            </w:r>
          </w:p>
        </w:tc>
      </w:tr>
      <w:tr w:rsidR="00F718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Default="00474FC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№3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Default="00474FC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Старшая группа </w:t>
            </w:r>
          </w:p>
          <w:p w:rsidR="00F71816" w:rsidRDefault="00474FC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5-6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Default="00474FC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Общеразвивающая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Default="00474FC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27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Default="00474FC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17</w:t>
            </w:r>
          </w:p>
        </w:tc>
      </w:tr>
      <w:tr w:rsidR="00F718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Default="00474FC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№4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Default="00474FC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Подготовительная</w:t>
            </w:r>
          </w:p>
          <w:p w:rsidR="00F71816" w:rsidRDefault="00474FC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группа</w:t>
            </w:r>
          </w:p>
          <w:p w:rsidR="00F71816" w:rsidRDefault="00474FC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6-8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Default="00474FC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Общеразвивающая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Default="00474FC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27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Default="00474FC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17</w:t>
            </w:r>
          </w:p>
        </w:tc>
      </w:tr>
    </w:tbl>
    <w:p w:rsidR="00F71816" w:rsidRDefault="00F71816">
      <w:pPr>
        <w:pStyle w:val="Standard"/>
      </w:pPr>
    </w:p>
    <w:sectPr w:rsidR="00F7181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C9" w:rsidRDefault="00474FC9">
      <w:r>
        <w:separator/>
      </w:r>
    </w:p>
  </w:endnote>
  <w:endnote w:type="continuationSeparator" w:id="0">
    <w:p w:rsidR="00474FC9" w:rsidRDefault="0047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C9" w:rsidRDefault="00474FC9">
      <w:r>
        <w:rPr>
          <w:color w:val="000000"/>
        </w:rPr>
        <w:separator/>
      </w:r>
    </w:p>
  </w:footnote>
  <w:footnote w:type="continuationSeparator" w:id="0">
    <w:p w:rsidR="00474FC9" w:rsidRDefault="00474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1816"/>
    <w:rsid w:val="00474FC9"/>
    <w:rsid w:val="00B568EF"/>
    <w:rsid w:val="00F7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2024-01-16T08:16:00Z</cp:lastPrinted>
  <dcterms:created xsi:type="dcterms:W3CDTF">2024-03-05T11:43:00Z</dcterms:created>
  <dcterms:modified xsi:type="dcterms:W3CDTF">2024-03-05T11:43:00Z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